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7D9D" w14:textId="48AEBD37" w:rsidR="00FE067E" w:rsidRDefault="003C6034" w:rsidP="00CC1F3B">
      <w:pPr>
        <w:pStyle w:val="TitlePageOrigin"/>
      </w:pPr>
      <w:r>
        <w:rPr>
          <w:caps w:val="0"/>
        </w:rPr>
        <w:t>WEST VIRGINIA LEGISLATURE</w:t>
      </w:r>
      <w:r w:rsidR="002940DD">
        <w:rPr>
          <w:noProof/>
        </w:rPr>
        <mc:AlternateContent>
          <mc:Choice Requires="wps">
            <w:drawing>
              <wp:anchor distT="0" distB="0" distL="114300" distR="114300" simplePos="0" relativeHeight="251659264" behindDoc="0" locked="0" layoutInCell="1" allowOverlap="1" wp14:anchorId="729DC1B7" wp14:editId="099E4C79">
                <wp:simplePos x="0" y="0"/>
                <wp:positionH relativeFrom="column">
                  <wp:posOffset>6007100</wp:posOffset>
                </wp:positionH>
                <wp:positionV relativeFrom="paragraph">
                  <wp:posOffset>2260600</wp:posOffset>
                </wp:positionV>
                <wp:extent cx="635000" cy="476250"/>
                <wp:effectExtent l="0" t="0" r="12700" b="19050"/>
                <wp:wrapNone/>
                <wp:docPr id="4805038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06F298" w14:textId="16830DEE" w:rsidR="002940DD" w:rsidRPr="002940DD" w:rsidRDefault="002940DD" w:rsidP="002940DD">
                            <w:pPr>
                              <w:spacing w:line="240" w:lineRule="auto"/>
                              <w:jc w:val="center"/>
                              <w:rPr>
                                <w:rFonts w:cs="Arial"/>
                                <w:b/>
                              </w:rPr>
                            </w:pPr>
                            <w:r w:rsidRPr="002940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9DC1B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06F298" w14:textId="16830DEE" w:rsidR="002940DD" w:rsidRPr="002940DD" w:rsidRDefault="002940DD" w:rsidP="002940DD">
                      <w:pPr>
                        <w:spacing w:line="240" w:lineRule="auto"/>
                        <w:jc w:val="center"/>
                        <w:rPr>
                          <w:rFonts w:cs="Arial"/>
                          <w:b/>
                        </w:rPr>
                      </w:pPr>
                      <w:r w:rsidRPr="002940DD">
                        <w:rPr>
                          <w:rFonts w:cs="Arial"/>
                          <w:b/>
                        </w:rPr>
                        <w:t>FISCAL NOTE</w:t>
                      </w:r>
                    </w:p>
                  </w:txbxContent>
                </v:textbox>
              </v:shape>
            </w:pict>
          </mc:Fallback>
        </mc:AlternateContent>
      </w:r>
    </w:p>
    <w:p w14:paraId="6B19B198" w14:textId="6CD90090" w:rsidR="00CD36CF" w:rsidRDefault="00CD36CF" w:rsidP="00CC1F3B">
      <w:pPr>
        <w:pStyle w:val="TitlePageSession"/>
      </w:pPr>
      <w:r>
        <w:t>20</w:t>
      </w:r>
      <w:r w:rsidR="00EC5E63">
        <w:t>2</w:t>
      </w:r>
      <w:r w:rsidR="00437758">
        <w:t>6</w:t>
      </w:r>
      <w:r>
        <w:t xml:space="preserve"> </w:t>
      </w:r>
      <w:r w:rsidR="003C6034">
        <w:rPr>
          <w:caps w:val="0"/>
        </w:rPr>
        <w:t>REGULAR SESSION</w:t>
      </w:r>
    </w:p>
    <w:p w14:paraId="53BF11F3" w14:textId="77777777" w:rsidR="00CD36CF" w:rsidRDefault="00E81E40" w:rsidP="00CC1F3B">
      <w:pPr>
        <w:pStyle w:val="TitlePageBillPrefix"/>
      </w:pPr>
      <w:sdt>
        <w:sdtPr>
          <w:tag w:val="IntroDate"/>
          <w:id w:val="-1236936958"/>
          <w:placeholder>
            <w:docPart w:val="0E2C381F1AA74ECFB9B628BD6C29A454"/>
          </w:placeholder>
          <w:text/>
        </w:sdtPr>
        <w:sdtEndPr/>
        <w:sdtContent>
          <w:r w:rsidR="00AE48A0">
            <w:t>Introduced</w:t>
          </w:r>
        </w:sdtContent>
      </w:sdt>
    </w:p>
    <w:p w14:paraId="64206952" w14:textId="17FCE4CD" w:rsidR="00CD36CF" w:rsidRDefault="00E81E40" w:rsidP="00CC1F3B">
      <w:pPr>
        <w:pStyle w:val="BillNumber"/>
      </w:pPr>
      <w:sdt>
        <w:sdtPr>
          <w:tag w:val="Chamber"/>
          <w:id w:val="893011969"/>
          <w:lock w:val="sdtLocked"/>
          <w:placeholder>
            <w:docPart w:val="6AD3C83021474D44B8123E7049813A0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06C2658B5054E5287E2E54D9A64B38F"/>
          </w:placeholder>
          <w:text/>
        </w:sdtPr>
        <w:sdtEndPr/>
        <w:sdtContent>
          <w:r>
            <w:t>4530</w:t>
          </w:r>
        </w:sdtContent>
      </w:sdt>
    </w:p>
    <w:p w14:paraId="4A756B05" w14:textId="2E184A8F" w:rsidR="00CD36CF" w:rsidRDefault="00CD36CF" w:rsidP="00CC1F3B">
      <w:pPr>
        <w:pStyle w:val="Sponsors"/>
      </w:pPr>
      <w:r>
        <w:t xml:space="preserve">By </w:t>
      </w:r>
      <w:sdt>
        <w:sdtPr>
          <w:tag w:val="Sponsors"/>
          <w:id w:val="1589585889"/>
          <w:placeholder>
            <w:docPart w:val="A7F23F9818F14A18B302AD03A6D52109"/>
          </w:placeholder>
          <w:text w:multiLine="1"/>
        </w:sdtPr>
        <w:sdtEndPr/>
        <w:sdtContent>
          <w:r w:rsidR="00437758">
            <w:t>Delegate</w:t>
          </w:r>
          <w:r w:rsidR="005A4243">
            <w:t>s</w:t>
          </w:r>
          <w:r w:rsidR="00437758">
            <w:t xml:space="preserve"> </w:t>
          </w:r>
          <w:r w:rsidR="00291092">
            <w:t>G.</w:t>
          </w:r>
          <w:r w:rsidR="00437758">
            <w:t xml:space="preserve"> </w:t>
          </w:r>
          <w:r w:rsidR="003F50D1">
            <w:t>Howell</w:t>
          </w:r>
          <w:r w:rsidR="005A4243">
            <w:t>, Jeffries, Street, and Willis</w:t>
          </w:r>
        </w:sdtContent>
      </w:sdt>
    </w:p>
    <w:p w14:paraId="15977ECD" w14:textId="11B93F15" w:rsidR="00E831B3" w:rsidRDefault="00CD36CF" w:rsidP="00CC1F3B">
      <w:pPr>
        <w:pStyle w:val="References"/>
      </w:pPr>
      <w:r>
        <w:t>[</w:t>
      </w:r>
      <w:sdt>
        <w:sdtPr>
          <w:tag w:val="References"/>
          <w:id w:val="-1043047873"/>
          <w:placeholder>
            <w:docPart w:val="51ED4A6A1DF94DAE8BA86B5DED83B19E"/>
          </w:placeholder>
          <w:text w:multiLine="1"/>
        </w:sdtPr>
        <w:sdtEndPr/>
        <w:sdtContent>
          <w:r w:rsidR="00E81E40">
            <w:t>Introduced January 19, 2026; referred to the Committee on Energy and Public Works</w:t>
          </w:r>
        </w:sdtContent>
      </w:sdt>
      <w:r>
        <w:t>]</w:t>
      </w:r>
    </w:p>
    <w:p w14:paraId="6FE84C19" w14:textId="2A1CA26A" w:rsidR="00303684" w:rsidRDefault="0000526A" w:rsidP="00CC1F3B">
      <w:pPr>
        <w:pStyle w:val="TitleSection"/>
      </w:pPr>
      <w:r>
        <w:lastRenderedPageBreak/>
        <w:t>A BILL</w:t>
      </w:r>
      <w:r w:rsidR="00627352">
        <w:t xml:space="preserve"> </w:t>
      </w:r>
      <w:r w:rsidR="00627352" w:rsidRPr="00627352">
        <w:t xml:space="preserve">to amend the Code of West Virginia, 1931, as amended, by adding a new section, designated §17-3-11; and to amend the code by adding a new article, designated §17-31-1, §17-31-2, §17-31-3, §17-31-4, and §17-31-5, relating generally to </w:t>
      </w:r>
      <w:r w:rsidR="00627352">
        <w:t>improvements and</w:t>
      </w:r>
      <w:r w:rsidR="00627352" w:rsidRPr="00627352">
        <w:t xml:space="preserve"> maintenance </w:t>
      </w:r>
      <w:r w:rsidR="00627352">
        <w:t>of traffic intersections impacted by high-impact retail operations;</w:t>
      </w:r>
      <w:r w:rsidR="00627352" w:rsidRPr="00627352">
        <w:t xml:space="preserve"> creating the Special </w:t>
      </w:r>
      <w:r w:rsidR="00627352">
        <w:t>Retail Impact Intersection Improvement</w:t>
      </w:r>
      <w:r w:rsidR="00627352" w:rsidRPr="00627352">
        <w:t xml:space="preserve"> Fund as a subaccount of the State Road Fund; authorizing the </w:t>
      </w:r>
      <w:r w:rsidR="006B76DF">
        <w:t>legislature</w:t>
      </w:r>
      <w:r w:rsidR="00627352" w:rsidRPr="00627352">
        <w:t xml:space="preserve"> to transfer certain funds into the subaccount for certain purposes; creating the </w:t>
      </w:r>
      <w:r w:rsidR="00627352">
        <w:t>Retail Impact Intersection Improvement Program</w:t>
      </w:r>
      <w:r w:rsidR="00627352" w:rsidRPr="00627352">
        <w:t xml:space="preserve">; stating legislative findings and purpose of program; </w:t>
      </w:r>
      <w:r w:rsidR="00627352">
        <w:t xml:space="preserve">providing definitions; </w:t>
      </w:r>
      <w:r w:rsidR="00627352" w:rsidRPr="00627352">
        <w:t xml:space="preserve">requiring Division of Highways county supervisors consult with county commissions to submit project requests to the Division of Highways; setting forth a funding formula; setting forth requirements concerning bidding, vendors, and contracts with private vendors; specifying uses of </w:t>
      </w:r>
      <w:r w:rsidR="00627352">
        <w:t xml:space="preserve">the </w:t>
      </w:r>
      <w:r w:rsidR="00627352" w:rsidRPr="00627352">
        <w:t>Special Retail Impact Intersection Improvement Fund; providing requirements for Commissioner of Highways and districts; requiring rulemaking; and requiring reporting by Division of Highways and Legislative Auditor.</w:t>
      </w:r>
    </w:p>
    <w:p w14:paraId="786CB06D" w14:textId="6F8E3C50" w:rsidR="00437758" w:rsidRDefault="00303684" w:rsidP="00CC1F3B">
      <w:pPr>
        <w:pStyle w:val="EnactingClause"/>
        <w:rPr>
          <w:i w:val="0"/>
          <w:iCs/>
        </w:rPr>
      </w:pPr>
      <w:r>
        <w:t>Be it enacted by the Legislature of West Virginia:</w:t>
      </w:r>
    </w:p>
    <w:p w14:paraId="22D998FA" w14:textId="77777777" w:rsidR="00437758" w:rsidRDefault="00437758" w:rsidP="00CC1F3B">
      <w:pPr>
        <w:pStyle w:val="EnactingClause"/>
        <w:rPr>
          <w:i w:val="0"/>
          <w:iCs/>
        </w:rPr>
        <w:sectPr w:rsidR="00437758" w:rsidSect="001000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C1A41B" w14:textId="2199F024" w:rsidR="00437758" w:rsidRDefault="00437758" w:rsidP="00B80F86">
      <w:pPr>
        <w:pStyle w:val="ArticleHeading"/>
      </w:pPr>
      <w:r>
        <w:t>ARTICLE 3. STATE ROAD FUND.</w:t>
      </w:r>
    </w:p>
    <w:p w14:paraId="41C15DB3" w14:textId="77777777" w:rsidR="00437758" w:rsidRDefault="00437758" w:rsidP="00B80F86">
      <w:pPr>
        <w:pStyle w:val="ArticleHeading"/>
        <w:sectPr w:rsidR="00437758" w:rsidSect="0010002D">
          <w:type w:val="continuous"/>
          <w:pgSz w:w="12240" w:h="15840" w:code="1"/>
          <w:pgMar w:top="1440" w:right="1440" w:bottom="1440" w:left="1440" w:header="720" w:footer="720" w:gutter="0"/>
          <w:lnNumType w:countBy="1" w:restart="newSection"/>
          <w:pgNumType w:start="0"/>
          <w:cols w:space="720"/>
          <w:titlePg/>
          <w:docGrid w:linePitch="360"/>
        </w:sectPr>
      </w:pPr>
    </w:p>
    <w:p w14:paraId="1A705500" w14:textId="1D7A8409" w:rsidR="00437758" w:rsidRPr="00B97AF2" w:rsidRDefault="00437758" w:rsidP="00EC5BF3">
      <w:pPr>
        <w:pStyle w:val="SectionHeading"/>
        <w:rPr>
          <w:u w:val="single"/>
        </w:rPr>
      </w:pPr>
      <w:r w:rsidRPr="00B97AF2">
        <w:rPr>
          <w:u w:val="single"/>
        </w:rPr>
        <w:t xml:space="preserve">§17-3-11. </w:t>
      </w:r>
      <w:bookmarkStart w:id="0" w:name="_Hlk198036480"/>
      <w:r w:rsidRPr="00B97AF2">
        <w:rPr>
          <w:u w:val="single"/>
        </w:rPr>
        <w:t xml:space="preserve">Special </w:t>
      </w:r>
      <w:r w:rsidR="0010002D">
        <w:rPr>
          <w:u w:val="single"/>
        </w:rPr>
        <w:t xml:space="preserve">retail impact intersection </w:t>
      </w:r>
      <w:r w:rsidR="00B97AF2" w:rsidRPr="00B97AF2">
        <w:rPr>
          <w:u w:val="single"/>
        </w:rPr>
        <w:t>improvement fund</w:t>
      </w:r>
      <w:bookmarkEnd w:id="0"/>
      <w:r w:rsidRPr="00B97AF2">
        <w:rPr>
          <w:u w:val="single"/>
        </w:rPr>
        <w:t>.</w:t>
      </w:r>
    </w:p>
    <w:p w14:paraId="40EBB6DD" w14:textId="56EAE9F4" w:rsidR="0010002D" w:rsidRPr="0010002D" w:rsidRDefault="00437758" w:rsidP="0010002D">
      <w:pPr>
        <w:pStyle w:val="SectionBody"/>
        <w:rPr>
          <w:u w:val="single"/>
        </w:rPr>
      </w:pPr>
      <w:r w:rsidRPr="0010002D">
        <w:rPr>
          <w:u w:val="single"/>
        </w:rPr>
        <w:t>There is created a special</w:t>
      </w:r>
      <w:r w:rsidR="00B97AF2" w:rsidRPr="0010002D">
        <w:rPr>
          <w:u w:val="single"/>
        </w:rPr>
        <w:t xml:space="preserve"> subaccount in the State Road Fund, designated the special </w:t>
      </w:r>
      <w:r w:rsidR="0010002D" w:rsidRPr="0010002D">
        <w:rPr>
          <w:u w:val="single"/>
        </w:rPr>
        <w:t xml:space="preserve">retail impact intersection </w:t>
      </w:r>
      <w:r w:rsidR="00B97AF2" w:rsidRPr="0010002D">
        <w:rPr>
          <w:u w:val="single"/>
        </w:rPr>
        <w:t xml:space="preserve">improvement </w:t>
      </w:r>
      <w:r w:rsidRPr="0010002D">
        <w:rPr>
          <w:u w:val="single"/>
        </w:rPr>
        <w:t xml:space="preserve">fund, to </w:t>
      </w:r>
      <w:r w:rsidR="00B97AF2" w:rsidRPr="0010002D">
        <w:rPr>
          <w:u w:val="single"/>
        </w:rPr>
        <w:t xml:space="preserve">be expended solely for the purposes specified in §17-31-1 </w:t>
      </w:r>
      <w:r w:rsidR="00B97AF2" w:rsidRPr="0010002D">
        <w:rPr>
          <w:i/>
          <w:iCs/>
          <w:u w:val="single"/>
        </w:rPr>
        <w:t>et seq.</w:t>
      </w:r>
      <w:r w:rsidR="00334632">
        <w:rPr>
          <w:u w:val="single"/>
        </w:rPr>
        <w:t xml:space="preserve"> of this code</w:t>
      </w:r>
      <w:r w:rsidR="00B97AF2" w:rsidRPr="0010002D">
        <w:rPr>
          <w:u w:val="single"/>
        </w:rPr>
        <w:t xml:space="preserve"> for the improvement of traffic intersections impacted by high-impact retail operations</w:t>
      </w:r>
      <w:r w:rsidR="00B97AF2" w:rsidRPr="00F62ECC">
        <w:rPr>
          <w:u w:val="single"/>
        </w:rPr>
        <w:t>.</w:t>
      </w:r>
      <w:r w:rsidR="00561323" w:rsidRPr="00F62ECC">
        <w:rPr>
          <w:u w:val="single"/>
        </w:rPr>
        <w:t xml:space="preserve"> Deposited funds allocated by the West Virginia Legislature</w:t>
      </w:r>
      <w:r w:rsidR="00561323">
        <w:rPr>
          <w:u w:val="single"/>
        </w:rPr>
        <w:t xml:space="preserve"> shall be used</w:t>
      </w:r>
      <w:r w:rsidR="00B97AF2" w:rsidRPr="0010002D">
        <w:rPr>
          <w:u w:val="single"/>
        </w:rPr>
        <w:t xml:space="preserve"> for the sole purpose of </w:t>
      </w:r>
      <w:r w:rsidR="0010002D" w:rsidRPr="0010002D">
        <w:rPr>
          <w:u w:val="single"/>
        </w:rPr>
        <w:t>improvement, maintenance, and repairs of traffic intersections impacted by high-impact retail operations.</w:t>
      </w:r>
    </w:p>
    <w:p w14:paraId="2258E171" w14:textId="77777777" w:rsidR="0010002D" w:rsidRDefault="0010002D" w:rsidP="0010002D">
      <w:pPr>
        <w:pStyle w:val="SectionBody"/>
        <w:ind w:firstLine="0"/>
        <w:sectPr w:rsidR="0010002D" w:rsidSect="0010002D">
          <w:type w:val="continuous"/>
          <w:pgSz w:w="12240" w:h="15840" w:code="1"/>
          <w:pgMar w:top="1440" w:right="1440" w:bottom="1440" w:left="1440" w:header="720" w:footer="720" w:gutter="0"/>
          <w:lnNumType w:countBy="1" w:restart="newSection"/>
          <w:pgNumType w:start="0"/>
          <w:cols w:space="720"/>
          <w:titlePg/>
          <w:docGrid w:linePitch="360"/>
        </w:sectPr>
      </w:pPr>
    </w:p>
    <w:p w14:paraId="031C1DA1" w14:textId="5082FFAD" w:rsidR="0010002D" w:rsidRPr="0010002D" w:rsidRDefault="0010002D" w:rsidP="00B80F86">
      <w:pPr>
        <w:pStyle w:val="ArticleHeading"/>
        <w:rPr>
          <w:u w:val="single"/>
        </w:rPr>
      </w:pPr>
      <w:r w:rsidRPr="0010002D">
        <w:rPr>
          <w:u w:val="single"/>
        </w:rPr>
        <w:t>ARTICLE 31. RETAIL IMPACT INTERSECTION IMPROVEMENT</w:t>
      </w:r>
      <w:r>
        <w:rPr>
          <w:u w:val="single"/>
        </w:rPr>
        <w:t xml:space="preserve"> PROGRAM</w:t>
      </w:r>
      <w:r w:rsidRPr="0010002D">
        <w:rPr>
          <w:u w:val="single"/>
        </w:rPr>
        <w:t>.</w:t>
      </w:r>
    </w:p>
    <w:p w14:paraId="2CF253B6" w14:textId="77777777" w:rsidR="0010002D" w:rsidRDefault="0010002D" w:rsidP="00B80F86">
      <w:pPr>
        <w:pStyle w:val="ArticleHeading"/>
        <w:sectPr w:rsidR="0010002D" w:rsidSect="0010002D">
          <w:type w:val="continuous"/>
          <w:pgSz w:w="12240" w:h="15840" w:code="1"/>
          <w:pgMar w:top="1440" w:right="1440" w:bottom="1440" w:left="1440" w:header="720" w:footer="720" w:gutter="0"/>
          <w:lnNumType w:countBy="1" w:restart="newSection"/>
          <w:pgNumType w:start="0"/>
          <w:cols w:space="720"/>
          <w:titlePg/>
          <w:docGrid w:linePitch="360"/>
        </w:sectPr>
      </w:pPr>
    </w:p>
    <w:p w14:paraId="3A92A5B1" w14:textId="22D190B6" w:rsidR="0010002D" w:rsidRPr="00A81E83" w:rsidRDefault="0010002D" w:rsidP="00EC5BF3">
      <w:pPr>
        <w:pStyle w:val="SectionHeading"/>
        <w:rPr>
          <w:u w:val="single"/>
        </w:rPr>
      </w:pPr>
      <w:r w:rsidRPr="00A81E83">
        <w:rPr>
          <w:u w:val="single"/>
        </w:rPr>
        <w:t>§17-31-1. Legislative findings; purpose.</w:t>
      </w:r>
    </w:p>
    <w:p w14:paraId="16603542" w14:textId="4F0EA3A9" w:rsidR="0010002D" w:rsidRPr="003F50D1" w:rsidRDefault="0017298C" w:rsidP="00EC5BF3">
      <w:pPr>
        <w:pStyle w:val="SectionBody"/>
        <w:rPr>
          <w:u w:val="single"/>
        </w:rPr>
      </w:pPr>
      <w:r w:rsidRPr="003F50D1">
        <w:rPr>
          <w:u w:val="single"/>
        </w:rPr>
        <w:t xml:space="preserve">The Legislature finds that high-impact retail </w:t>
      </w:r>
      <w:r w:rsidR="005B2CE3">
        <w:rPr>
          <w:u w:val="single"/>
        </w:rPr>
        <w:t xml:space="preserve">operations </w:t>
      </w:r>
      <w:r w:rsidRPr="003F50D1">
        <w:rPr>
          <w:u w:val="single"/>
        </w:rPr>
        <w:t>can significantly contribute to traffic congestion by generating increased traffic, creating parking issues, and potentially hindering pedestrian flow.</w:t>
      </w:r>
      <w:r w:rsidR="005B2CE3">
        <w:rPr>
          <w:u w:val="single"/>
        </w:rPr>
        <w:t xml:space="preserve">  </w:t>
      </w:r>
      <w:r w:rsidR="00E85911">
        <w:rPr>
          <w:u w:val="single"/>
        </w:rPr>
        <w:t>For purposes of this article, "h</w:t>
      </w:r>
      <w:r w:rsidR="005B2CE3">
        <w:rPr>
          <w:u w:val="single"/>
        </w:rPr>
        <w:t>igh-impact retail operations</w:t>
      </w:r>
      <w:r w:rsidR="00E85911">
        <w:rPr>
          <w:u w:val="single"/>
        </w:rPr>
        <w:t xml:space="preserve">" means </w:t>
      </w:r>
      <w:r w:rsidR="005B2CE3" w:rsidRPr="005B2CE3">
        <w:rPr>
          <w:u w:val="single"/>
        </w:rPr>
        <w:t>operations, such as shopping malls, grocery stores, warehouses, and roadside shops</w:t>
      </w:r>
      <w:r w:rsidR="005B2CE3">
        <w:rPr>
          <w:u w:val="single"/>
        </w:rPr>
        <w:t>.</w:t>
      </w:r>
      <w:r w:rsidR="005B2CE3" w:rsidRPr="005B2CE3">
        <w:rPr>
          <w:u w:val="single"/>
        </w:rPr>
        <w:t xml:space="preserve"> </w:t>
      </w:r>
      <w:r w:rsidRPr="003F50D1">
        <w:rPr>
          <w:u w:val="single"/>
        </w:rPr>
        <w:t xml:space="preserve"> The purpose of the Retail Impact Intersection Improvement Program established in this article is to reduce congestion </w:t>
      </w:r>
      <w:r w:rsidR="00A81E83" w:rsidRPr="003F50D1">
        <w:rPr>
          <w:u w:val="single"/>
        </w:rPr>
        <w:t>and</w:t>
      </w:r>
      <w:r w:rsidRPr="003F50D1">
        <w:rPr>
          <w:u w:val="single"/>
        </w:rPr>
        <w:t xml:space="preserve"> optimiz</w:t>
      </w:r>
      <w:r w:rsidR="00A81E83" w:rsidRPr="003F50D1">
        <w:rPr>
          <w:u w:val="single"/>
        </w:rPr>
        <w:t>e</w:t>
      </w:r>
      <w:r w:rsidRPr="003F50D1">
        <w:rPr>
          <w:u w:val="single"/>
        </w:rPr>
        <w:t xml:space="preserve"> traffic flow</w:t>
      </w:r>
      <w:r w:rsidR="00A81E83" w:rsidRPr="003F50D1">
        <w:rPr>
          <w:u w:val="single"/>
        </w:rPr>
        <w:t xml:space="preserve"> by </w:t>
      </w:r>
      <w:r w:rsidRPr="003F50D1">
        <w:rPr>
          <w:u w:val="single"/>
        </w:rPr>
        <w:t>upgrading traffic intersections</w:t>
      </w:r>
      <w:r w:rsidR="00A81E83" w:rsidRPr="003F50D1">
        <w:rPr>
          <w:u w:val="single"/>
        </w:rPr>
        <w:t xml:space="preserve"> with turning lanes, traffic signals, signal timing adjustments, adequate drop-off and pick-up areas, sufficient parking, and any other issue impact</w:t>
      </w:r>
      <w:r w:rsidR="00EF137C" w:rsidRPr="003F50D1">
        <w:rPr>
          <w:u w:val="single"/>
        </w:rPr>
        <w:t>ing the overall efficiency of traffic flow located in proximity to high-impact retail operations.</w:t>
      </w:r>
      <w:r w:rsidR="00A81E83" w:rsidRPr="003F50D1">
        <w:rPr>
          <w:u w:val="single"/>
        </w:rPr>
        <w:t xml:space="preserve"> </w:t>
      </w:r>
    </w:p>
    <w:p w14:paraId="2246ECE4" w14:textId="1242B8CA" w:rsidR="0010002D" w:rsidRPr="0034270B" w:rsidRDefault="003F50D1" w:rsidP="00F13CD5">
      <w:pPr>
        <w:pStyle w:val="SectionBody"/>
        <w:suppressLineNumbers/>
        <w:ind w:firstLine="0"/>
        <w:rPr>
          <w:b/>
          <w:bCs/>
          <w:u w:val="single"/>
        </w:rPr>
      </w:pPr>
      <w:bookmarkStart w:id="1" w:name="_Hlk198036131"/>
      <w:r w:rsidRPr="0034270B">
        <w:rPr>
          <w:b/>
          <w:bCs/>
          <w:u w:val="single"/>
        </w:rPr>
        <w:t xml:space="preserve">§17-31-2. </w:t>
      </w:r>
      <w:bookmarkEnd w:id="1"/>
      <w:r w:rsidRPr="0034270B">
        <w:rPr>
          <w:b/>
          <w:bCs/>
          <w:u w:val="single"/>
        </w:rPr>
        <w:t>Establishment of the retail impact intersection improvement program.</w:t>
      </w:r>
    </w:p>
    <w:p w14:paraId="1756983E" w14:textId="77777777" w:rsidR="00F13CD5" w:rsidRDefault="00F13CD5" w:rsidP="0010002D">
      <w:pPr>
        <w:pStyle w:val="SectionBody"/>
        <w:ind w:firstLine="0"/>
        <w:sectPr w:rsidR="00F13CD5" w:rsidSect="0010305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6004CA83" w14:textId="77777777" w:rsidR="003F50D1" w:rsidRPr="005B2CE3" w:rsidRDefault="003F50D1" w:rsidP="0010002D">
      <w:pPr>
        <w:pStyle w:val="SectionBody"/>
        <w:ind w:firstLine="0"/>
        <w:rPr>
          <w:u w:val="single"/>
        </w:rPr>
      </w:pPr>
      <w:r>
        <w:tab/>
      </w:r>
      <w:r w:rsidRPr="005B2CE3">
        <w:rPr>
          <w:u w:val="single"/>
        </w:rPr>
        <w:t xml:space="preserve">(a) </w:t>
      </w:r>
      <w:r w:rsidR="0034270B" w:rsidRPr="005B2CE3">
        <w:rPr>
          <w:u w:val="single"/>
        </w:rPr>
        <w:t xml:space="preserve"> The Retail Impact Intersection Improvement Program is created within the Division of Highways and is to be administered by the division in accordance with the provisions of this article.</w:t>
      </w:r>
    </w:p>
    <w:p w14:paraId="0E96CFC6" w14:textId="4157017C" w:rsidR="0034270B" w:rsidRPr="00E85911" w:rsidRDefault="0034270B" w:rsidP="0010002D">
      <w:pPr>
        <w:pStyle w:val="SectionBody"/>
        <w:ind w:firstLine="0"/>
        <w:rPr>
          <w:u w:val="single"/>
        </w:rPr>
      </w:pPr>
      <w:r>
        <w:tab/>
      </w:r>
      <w:r w:rsidRPr="00E85911">
        <w:rPr>
          <w:u w:val="single"/>
        </w:rPr>
        <w:t>(b)  To accomplish the goals of this program the Division of Highways</w:t>
      </w:r>
      <w:r w:rsidR="005B2CE3" w:rsidRPr="00E85911">
        <w:rPr>
          <w:u w:val="single"/>
        </w:rPr>
        <w:t>'</w:t>
      </w:r>
      <w:r w:rsidRPr="00E85911">
        <w:rPr>
          <w:u w:val="single"/>
        </w:rPr>
        <w:t xml:space="preserve"> county supervisor for each county</w:t>
      </w:r>
      <w:r w:rsidR="00836376">
        <w:rPr>
          <w:u w:val="single"/>
        </w:rPr>
        <w:t xml:space="preserve"> shall</w:t>
      </w:r>
      <w:r w:rsidRPr="00E85911">
        <w:rPr>
          <w:u w:val="single"/>
        </w:rPr>
        <w:t xml:space="preserve"> consult with the county commission of each county </w:t>
      </w:r>
      <w:r w:rsidR="00836376">
        <w:rPr>
          <w:u w:val="single"/>
        </w:rPr>
        <w:t xml:space="preserve">and </w:t>
      </w:r>
      <w:r w:rsidR="00522B8F" w:rsidRPr="00E85911">
        <w:rPr>
          <w:u w:val="single"/>
        </w:rPr>
        <w:t>submit to the Division of Highways a list of improvements</w:t>
      </w:r>
      <w:r w:rsidR="003328B5">
        <w:rPr>
          <w:u w:val="single"/>
        </w:rPr>
        <w:t xml:space="preserve"> and</w:t>
      </w:r>
      <w:r w:rsidR="00522B8F" w:rsidRPr="00E85911">
        <w:rPr>
          <w:u w:val="single"/>
        </w:rPr>
        <w:t xml:space="preserve"> maintenance of traffic intersections impacted by high-impact retail operations.</w:t>
      </w:r>
      <w:r w:rsidR="00836376">
        <w:rPr>
          <w:u w:val="single"/>
        </w:rPr>
        <w:t xml:space="preserve"> </w:t>
      </w:r>
      <w:r w:rsidR="00522B8F" w:rsidRPr="00E85911">
        <w:rPr>
          <w:u w:val="single"/>
        </w:rPr>
        <w:t xml:space="preserve">These projects shall be limited to roads that are classified as </w:t>
      </w:r>
      <w:r w:rsidR="00561323" w:rsidRPr="00F62ECC">
        <w:rPr>
          <w:u w:val="single"/>
        </w:rPr>
        <w:t>federal aid highways</w:t>
      </w:r>
      <w:r w:rsidR="00561323">
        <w:rPr>
          <w:u w:val="single"/>
        </w:rPr>
        <w:t xml:space="preserve"> and </w:t>
      </w:r>
      <w:r w:rsidR="00522B8F" w:rsidRPr="00E85911">
        <w:rPr>
          <w:u w:val="single"/>
        </w:rPr>
        <w:t xml:space="preserve">nonfederal aid eligible county roads. The projects shall be listed in priority order according to the Division of Highways average daily traffic counts and the county commission's </w:t>
      </w:r>
      <w:r w:rsidR="00E85911" w:rsidRPr="00E85911">
        <w:rPr>
          <w:u w:val="single"/>
        </w:rPr>
        <w:t>recommendation</w:t>
      </w:r>
      <w:r w:rsidR="00522B8F" w:rsidRPr="00E85911">
        <w:rPr>
          <w:u w:val="single"/>
        </w:rPr>
        <w:t xml:space="preserve"> of </w:t>
      </w:r>
      <w:r w:rsidR="00E85911" w:rsidRPr="00E85911">
        <w:rPr>
          <w:u w:val="single"/>
        </w:rPr>
        <w:t xml:space="preserve">urgency </w:t>
      </w:r>
      <w:r w:rsidR="00561B4F" w:rsidRPr="00E85911">
        <w:rPr>
          <w:u w:val="single"/>
        </w:rPr>
        <w:t>to</w:t>
      </w:r>
      <w:r w:rsidR="00522B8F" w:rsidRPr="00E85911">
        <w:rPr>
          <w:u w:val="single"/>
        </w:rPr>
        <w:t xml:space="preserve"> improve the intersection</w:t>
      </w:r>
      <w:r w:rsidR="00E85911" w:rsidRPr="00E85911">
        <w:rPr>
          <w:u w:val="single"/>
        </w:rPr>
        <w:t>.</w:t>
      </w:r>
      <w:r w:rsidR="00334632">
        <w:rPr>
          <w:u w:val="single"/>
        </w:rPr>
        <w:t xml:space="preserve"> </w:t>
      </w:r>
      <w:r w:rsidR="00E85911" w:rsidRPr="00E85911">
        <w:rPr>
          <w:u w:val="single"/>
        </w:rPr>
        <w:t xml:space="preserve">This request is to be made to the Division of Highways by July 1, 2026, </w:t>
      </w:r>
      <w:r w:rsidR="00627352" w:rsidRPr="00E85911">
        <w:rPr>
          <w:u w:val="single"/>
        </w:rPr>
        <w:t xml:space="preserve">and </w:t>
      </w:r>
      <w:r w:rsidR="00627352">
        <w:rPr>
          <w:u w:val="single"/>
        </w:rPr>
        <w:t>on</w:t>
      </w:r>
      <w:r w:rsidR="00874926">
        <w:rPr>
          <w:u w:val="single"/>
        </w:rPr>
        <w:t xml:space="preserve"> July 1 of each year thereafter</w:t>
      </w:r>
      <w:r w:rsidR="00E85911" w:rsidRPr="00E85911">
        <w:rPr>
          <w:u w:val="single"/>
        </w:rPr>
        <w:t xml:space="preserve">.  </w:t>
      </w:r>
      <w:r w:rsidR="00561B4F" w:rsidRPr="00E85911">
        <w:rPr>
          <w:u w:val="single"/>
        </w:rPr>
        <w:t xml:space="preserve"> </w:t>
      </w:r>
      <w:r w:rsidR="00E85911" w:rsidRPr="00E85911">
        <w:rPr>
          <w:u w:val="single"/>
        </w:rPr>
        <w:t xml:space="preserve">The projects </w:t>
      </w:r>
      <w:r w:rsidR="00561B4F" w:rsidRPr="00E85911">
        <w:rPr>
          <w:u w:val="single"/>
        </w:rPr>
        <w:t>shall be based upon the funds available to the county from the funding formula set forth in §17-31-3 of this code</w:t>
      </w:r>
      <w:r w:rsidR="00E85911" w:rsidRPr="00E85911">
        <w:rPr>
          <w:u w:val="single"/>
        </w:rPr>
        <w:t>.</w:t>
      </w:r>
    </w:p>
    <w:p w14:paraId="280DE6F1" w14:textId="42E1CE2A" w:rsidR="00E85911" w:rsidRPr="00E85911" w:rsidRDefault="00E85911" w:rsidP="0010002D">
      <w:pPr>
        <w:pStyle w:val="SectionBody"/>
        <w:ind w:firstLine="0"/>
        <w:rPr>
          <w:u w:val="single"/>
        </w:rPr>
      </w:pPr>
      <w:r>
        <w:tab/>
      </w:r>
      <w:r w:rsidRPr="00E85911">
        <w:rPr>
          <w:u w:val="single"/>
        </w:rPr>
        <w:t xml:space="preserve">(c)  Following receipt of a priority list from all counties in a district, the Division of Highways shall determine the available funding from the funding formula and ascertain the funding available to address the submitted projects in the district. If funding is insufficient to address all submitted projects, the Division of Highways shall notify all the county commissions in the district of the projects which funding is not sufficient to complete. The </w:t>
      </w:r>
      <w:r w:rsidRPr="00F62ECC">
        <w:rPr>
          <w:u w:val="single"/>
        </w:rPr>
        <w:t xml:space="preserve">funding </w:t>
      </w:r>
      <w:r w:rsidR="006B76DF" w:rsidRPr="00F62ECC">
        <w:rPr>
          <w:u w:val="single"/>
        </w:rPr>
        <w:t>shall</w:t>
      </w:r>
      <w:r w:rsidRPr="00E85911">
        <w:rPr>
          <w:u w:val="single"/>
        </w:rPr>
        <w:t xml:space="preserve"> only be used for the purposes set forth in this article and for</w:t>
      </w:r>
      <w:r w:rsidR="006B76DF">
        <w:rPr>
          <w:u w:val="single"/>
        </w:rPr>
        <w:t xml:space="preserve"> </w:t>
      </w:r>
      <w:r w:rsidRPr="00E85911">
        <w:rPr>
          <w:u w:val="single"/>
        </w:rPr>
        <w:t>projects submitted to the Division of Highways</w:t>
      </w:r>
      <w:r w:rsidR="006B76DF">
        <w:rPr>
          <w:u w:val="single"/>
        </w:rPr>
        <w:t xml:space="preserve"> </w:t>
      </w:r>
      <w:r w:rsidR="006B76DF" w:rsidRPr="00F62ECC">
        <w:rPr>
          <w:u w:val="single"/>
        </w:rPr>
        <w:t>which are directly related to retail impact projects</w:t>
      </w:r>
      <w:r w:rsidRPr="00F62ECC">
        <w:rPr>
          <w:u w:val="single"/>
        </w:rPr>
        <w:t>.</w:t>
      </w:r>
      <w:r w:rsidR="006B76DF" w:rsidRPr="00F62ECC">
        <w:rPr>
          <w:u w:val="single"/>
        </w:rPr>
        <w:t xml:space="preserve">  The Division of Highways may perform other, non-retail-related improvements at the same time using other funds, if such work is warranted.</w:t>
      </w:r>
      <w:r w:rsidR="006B76DF">
        <w:rPr>
          <w:u w:val="single"/>
        </w:rPr>
        <w:t xml:space="preserve"> </w:t>
      </w:r>
      <w:r w:rsidRPr="00E85911">
        <w:rPr>
          <w:u w:val="single"/>
        </w:rPr>
        <w:t xml:space="preserve">  </w:t>
      </w:r>
    </w:p>
    <w:p w14:paraId="30246DE7" w14:textId="6B7C0AE0" w:rsidR="00E85911" w:rsidRPr="003328B5" w:rsidRDefault="00E85911" w:rsidP="00E85911">
      <w:pPr>
        <w:pStyle w:val="SectionBody"/>
        <w:rPr>
          <w:u w:val="single"/>
        </w:rPr>
      </w:pPr>
      <w:r w:rsidRPr="003328B5">
        <w:rPr>
          <w:u w:val="single"/>
        </w:rPr>
        <w:t xml:space="preserve">(d) The Division of Highways shall contract with a private contractor or private contractors to </w:t>
      </w:r>
      <w:r w:rsidRPr="00F62ECC">
        <w:rPr>
          <w:u w:val="single"/>
        </w:rPr>
        <w:t xml:space="preserve">perform </w:t>
      </w:r>
      <w:r w:rsidR="00561323" w:rsidRPr="00F62ECC">
        <w:rPr>
          <w:u w:val="single"/>
        </w:rPr>
        <w:t xml:space="preserve">federal and </w:t>
      </w:r>
      <w:r w:rsidRPr="00F62ECC">
        <w:rPr>
          <w:u w:val="single"/>
        </w:rPr>
        <w:t>nonfederal</w:t>
      </w:r>
      <w:r w:rsidRPr="003328B5">
        <w:rPr>
          <w:u w:val="single"/>
        </w:rPr>
        <w:t xml:space="preserve"> aid </w:t>
      </w:r>
      <w:r w:rsidR="003328B5" w:rsidRPr="003328B5">
        <w:rPr>
          <w:u w:val="single"/>
        </w:rPr>
        <w:t xml:space="preserve">intersection improvement and maintenance </w:t>
      </w:r>
      <w:r w:rsidRPr="003328B5">
        <w:rPr>
          <w:u w:val="single"/>
        </w:rPr>
        <w:t xml:space="preserve">if 50 percent of the projects proposed for completion in the previous year have not been completed and based upon the award allocation and for the projects as submitted to the Division of Highways as set forth in subsection (b) of this section. These </w:t>
      </w:r>
      <w:r w:rsidR="003328B5" w:rsidRPr="003328B5">
        <w:rPr>
          <w:u w:val="single"/>
        </w:rPr>
        <w:t>improvements</w:t>
      </w:r>
      <w:r w:rsidRPr="003328B5">
        <w:rPr>
          <w:u w:val="single"/>
        </w:rPr>
        <w:t xml:space="preserve"> shall include, but are not limited to, </w:t>
      </w:r>
      <w:r w:rsidR="003328B5" w:rsidRPr="003328B5">
        <w:rPr>
          <w:u w:val="single"/>
        </w:rPr>
        <w:t>turning lanes, traffic signals, signal timing adjustments, adequate drop-off and pick-up areas, and sufficient parking</w:t>
      </w:r>
      <w:r w:rsidRPr="003328B5">
        <w:rPr>
          <w:u w:val="single"/>
        </w:rPr>
        <w:t>. For purposes of this article, "district" means one of the management areas of the state, which include one or more counties, established by the Division of Highways, with each district headed by a separate district engineer or manager.</w:t>
      </w:r>
    </w:p>
    <w:p w14:paraId="50542795" w14:textId="76146065" w:rsidR="003328B5" w:rsidRPr="003328B5" w:rsidRDefault="003328B5" w:rsidP="003328B5">
      <w:pPr>
        <w:pStyle w:val="SectionBody"/>
        <w:rPr>
          <w:u w:val="single"/>
        </w:rPr>
      </w:pPr>
      <w:r w:rsidRPr="003328B5">
        <w:rPr>
          <w:u w:val="single"/>
        </w:rPr>
        <w:t xml:space="preserve">(e) The </w:t>
      </w:r>
      <w:r w:rsidR="00334632">
        <w:rPr>
          <w:u w:val="single"/>
        </w:rPr>
        <w:t>D</w:t>
      </w:r>
      <w:r w:rsidRPr="003328B5">
        <w:rPr>
          <w:u w:val="single"/>
        </w:rPr>
        <w:t>ivision</w:t>
      </w:r>
      <w:r w:rsidR="00334632">
        <w:rPr>
          <w:u w:val="single"/>
        </w:rPr>
        <w:t xml:space="preserve"> of Highways</w:t>
      </w:r>
      <w:r w:rsidRPr="003328B5">
        <w:rPr>
          <w:u w:val="single"/>
        </w:rPr>
        <w:t xml:space="preserve"> shall contract</w:t>
      </w:r>
      <w:r w:rsidR="004B33B0">
        <w:rPr>
          <w:u w:val="single"/>
        </w:rPr>
        <w:t>,</w:t>
      </w:r>
      <w:r w:rsidRPr="003328B5">
        <w:rPr>
          <w:u w:val="single"/>
        </w:rPr>
        <w:t xml:space="preserve"> </w:t>
      </w:r>
      <w:r w:rsidR="004B33B0" w:rsidRPr="00F62ECC">
        <w:rPr>
          <w:u w:val="single"/>
        </w:rPr>
        <w:t>in any practical manner it deems appropriate,</w:t>
      </w:r>
      <w:r w:rsidR="004B33B0">
        <w:rPr>
          <w:u w:val="single"/>
        </w:rPr>
        <w:t xml:space="preserve"> </w:t>
      </w:r>
      <w:r w:rsidRPr="003328B5">
        <w:rPr>
          <w:u w:val="single"/>
        </w:rPr>
        <w:t>with vendor contractors to complete improvements and maintenance activities for any district if 50 percent of the projects proposed in that district for completion in the previous year have not been completed. Completion of the project by the vendor</w:t>
      </w:r>
      <w:r>
        <w:t xml:space="preserve"> </w:t>
      </w:r>
      <w:r w:rsidRPr="003328B5">
        <w:rPr>
          <w:u w:val="single"/>
        </w:rPr>
        <w:t>is subject, however, to the availability of funds and the availability of acceptable bids from contract vendors. These projects shall include, but are not limited to, turning lanes, traffic signals, signal timing adjustments, adequate drop-off and pick-up areas, and sufficient parking.</w:t>
      </w:r>
    </w:p>
    <w:p w14:paraId="746D7F16" w14:textId="77777777" w:rsidR="003328B5" w:rsidRDefault="003328B5" w:rsidP="003328B5">
      <w:pPr>
        <w:pStyle w:val="SectionBody"/>
        <w:rPr>
          <w:u w:val="single"/>
        </w:rPr>
      </w:pPr>
      <w:r w:rsidRPr="003328B5">
        <w:rPr>
          <w:u w:val="single"/>
        </w:rPr>
        <w:t>(f) The Division of Highways and the applicable district shall ensure that, alongside roads being paved, all drainage work, including any necessary ditching and installation of culverts, if necessary, has been performed in the state's rights-of-way prior to such paving work.</w:t>
      </w:r>
    </w:p>
    <w:p w14:paraId="27C73634" w14:textId="0902B584" w:rsidR="006B76DF" w:rsidRPr="003328B5" w:rsidRDefault="006B76DF" w:rsidP="003328B5">
      <w:pPr>
        <w:pStyle w:val="SectionBody"/>
        <w:rPr>
          <w:u w:val="single"/>
        </w:rPr>
        <w:sectPr w:rsidR="006B76DF" w:rsidRPr="003328B5" w:rsidSect="0010305D">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F62ECC">
        <w:rPr>
          <w:u w:val="single"/>
        </w:rPr>
        <w:t>(g)</w:t>
      </w:r>
      <w:r w:rsidR="004B33B0" w:rsidRPr="00F62ECC">
        <w:rPr>
          <w:u w:val="single"/>
        </w:rPr>
        <w:t xml:space="preserve"> All counties with countywide zoning are not eligible to participate in the program.</w:t>
      </w:r>
    </w:p>
    <w:p w14:paraId="2E62E0DA" w14:textId="2E4712C4" w:rsidR="0010002D" w:rsidRPr="003328B5" w:rsidRDefault="003328B5" w:rsidP="00F13CD5">
      <w:pPr>
        <w:pStyle w:val="SectionBody"/>
        <w:suppressLineNumbers/>
        <w:ind w:firstLine="0"/>
        <w:rPr>
          <w:b/>
          <w:bCs/>
          <w:u w:val="single"/>
        </w:rPr>
      </w:pPr>
      <w:r w:rsidRPr="003328B5">
        <w:rPr>
          <w:b/>
          <w:bCs/>
          <w:u w:val="single"/>
        </w:rPr>
        <w:t>§17-31-3. Funding for the special retail impact intersection improvement fund.</w:t>
      </w:r>
    </w:p>
    <w:p w14:paraId="0FA76D5F" w14:textId="40D669C0" w:rsidR="003328B5" w:rsidRPr="002840CC" w:rsidRDefault="003328B5" w:rsidP="0010002D">
      <w:pPr>
        <w:pStyle w:val="SectionBody"/>
        <w:ind w:firstLine="0"/>
        <w:rPr>
          <w:u w:val="single"/>
        </w:rPr>
      </w:pPr>
      <w:r>
        <w:tab/>
      </w:r>
      <w:r w:rsidRPr="002840CC">
        <w:rPr>
          <w:u w:val="single"/>
        </w:rPr>
        <w:t xml:space="preserve">(a) </w:t>
      </w:r>
      <w:r w:rsidR="00836376" w:rsidRPr="002840CC">
        <w:rPr>
          <w:u w:val="single"/>
        </w:rPr>
        <w:t xml:space="preserve">Funding for each county intersection project shall be equitably shared between the county commission of said county, the developer of the high-impact retail operation, and the special retail impact intersection improvement fund.  </w:t>
      </w:r>
    </w:p>
    <w:p w14:paraId="2DDB6999" w14:textId="6F93DDA4" w:rsidR="00FF592C" w:rsidRPr="002840CC" w:rsidRDefault="002840CC" w:rsidP="006B76DF">
      <w:pPr>
        <w:pStyle w:val="SectionBody"/>
        <w:rPr>
          <w:u w:val="single"/>
        </w:rPr>
      </w:pPr>
      <w:r w:rsidRPr="002840CC">
        <w:rPr>
          <w:u w:val="single"/>
        </w:rPr>
        <w:t xml:space="preserve"> </w:t>
      </w:r>
      <w:r w:rsidR="00836376" w:rsidRPr="002840CC">
        <w:rPr>
          <w:u w:val="single"/>
        </w:rPr>
        <w:t xml:space="preserve">(b) County commissions </w:t>
      </w:r>
      <w:r w:rsidR="00FA6EAA" w:rsidRPr="002840CC">
        <w:rPr>
          <w:u w:val="single"/>
        </w:rPr>
        <w:t>may either contribute directly to the special retail impact intersection improvement fund or</w:t>
      </w:r>
      <w:r w:rsidR="00FF592C" w:rsidRPr="002840CC">
        <w:rPr>
          <w:u w:val="single"/>
        </w:rPr>
        <w:t>,</w:t>
      </w:r>
      <w:r w:rsidR="00FA6EAA" w:rsidRPr="002840CC">
        <w:rPr>
          <w:u w:val="single"/>
        </w:rPr>
        <w:t xml:space="preserve"> in the alternative</w:t>
      </w:r>
      <w:r w:rsidR="00FF592C" w:rsidRPr="002840CC">
        <w:rPr>
          <w:u w:val="single"/>
        </w:rPr>
        <w:t>,</w:t>
      </w:r>
      <w:r w:rsidR="00FA6EAA" w:rsidRPr="002840CC">
        <w:rPr>
          <w:u w:val="single"/>
        </w:rPr>
        <w:t xml:space="preserve"> establish a tax increment financing district pursuant to §7-11B-1 </w:t>
      </w:r>
      <w:r w:rsidR="00FA6EAA" w:rsidRPr="002840CC">
        <w:rPr>
          <w:i/>
          <w:iCs/>
          <w:u w:val="single"/>
        </w:rPr>
        <w:t>et seq.</w:t>
      </w:r>
      <w:r w:rsidR="00FA6EAA" w:rsidRPr="002840CC">
        <w:rPr>
          <w:u w:val="single"/>
        </w:rPr>
        <w:t xml:space="preserve"> of this code.</w:t>
      </w:r>
    </w:p>
    <w:p w14:paraId="028C63B6" w14:textId="0433E77B" w:rsidR="002840CC" w:rsidRPr="002F0081" w:rsidRDefault="002840CC" w:rsidP="00F13CD5">
      <w:pPr>
        <w:pStyle w:val="SectionBody"/>
        <w:suppressLineNumbers/>
        <w:ind w:firstLine="0"/>
        <w:rPr>
          <w:b/>
          <w:bCs/>
          <w:u w:val="single"/>
        </w:rPr>
      </w:pPr>
      <w:r w:rsidRPr="002F0081">
        <w:rPr>
          <w:b/>
          <w:bCs/>
          <w:u w:val="single"/>
        </w:rPr>
        <w:t>§17-31-4. Funding from the special retail impact intersection improvement fund; bidding; contracting; and vendor requirements.</w:t>
      </w:r>
    </w:p>
    <w:p w14:paraId="4A25D36B" w14:textId="77777777" w:rsidR="00F13CD5" w:rsidRDefault="00F13CD5" w:rsidP="002F0081">
      <w:pPr>
        <w:pStyle w:val="SectionBody"/>
        <w:rPr>
          <w:u w:val="single"/>
        </w:rPr>
        <w:sectPr w:rsidR="00F13CD5" w:rsidSect="0010002D">
          <w:footerReference w:type="defaul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5F277867" w14:textId="3B8DE4F9" w:rsidR="002F0081" w:rsidRPr="00874926" w:rsidRDefault="002F0081" w:rsidP="002F0081">
      <w:pPr>
        <w:pStyle w:val="SectionBody"/>
        <w:rPr>
          <w:u w:val="single"/>
        </w:rPr>
      </w:pPr>
      <w:r w:rsidRPr="00874926">
        <w:rPr>
          <w:u w:val="single"/>
        </w:rPr>
        <w:t xml:space="preserve">(a) Funds in the special retail impact intersection improvement </w:t>
      </w:r>
      <w:r w:rsidR="0083137E" w:rsidRPr="00874926">
        <w:rPr>
          <w:u w:val="single"/>
        </w:rPr>
        <w:t>f</w:t>
      </w:r>
      <w:r w:rsidRPr="00874926">
        <w:rPr>
          <w:u w:val="single"/>
        </w:rPr>
        <w:t xml:space="preserve">und created by §17-3-11 </w:t>
      </w:r>
      <w:r w:rsidR="00A96B65">
        <w:rPr>
          <w:u w:val="single"/>
        </w:rPr>
        <w:t xml:space="preserve">of this code </w:t>
      </w:r>
      <w:r w:rsidRPr="00874926">
        <w:rPr>
          <w:u w:val="single"/>
        </w:rPr>
        <w:t xml:space="preserve">shall be allocated by the commissioner of the Division of Highways for the payment of vendor contracts among the districts for </w:t>
      </w:r>
      <w:r w:rsidR="0083137E" w:rsidRPr="00874926">
        <w:rPr>
          <w:u w:val="single"/>
        </w:rPr>
        <w:t>improvements</w:t>
      </w:r>
      <w:r w:rsidRPr="00874926">
        <w:rPr>
          <w:u w:val="single"/>
        </w:rPr>
        <w:t xml:space="preserve"> and maintenance </w:t>
      </w:r>
      <w:r w:rsidRPr="00F62ECC">
        <w:rPr>
          <w:u w:val="single"/>
        </w:rPr>
        <w:t xml:space="preserve">of </w:t>
      </w:r>
      <w:r w:rsidR="00561323" w:rsidRPr="00F62ECC">
        <w:rPr>
          <w:u w:val="single"/>
        </w:rPr>
        <w:t>federal aid highways</w:t>
      </w:r>
      <w:r w:rsidR="00561323">
        <w:rPr>
          <w:u w:val="single"/>
        </w:rPr>
        <w:t xml:space="preserve"> and </w:t>
      </w:r>
      <w:r w:rsidRPr="00874926">
        <w:rPr>
          <w:u w:val="single"/>
        </w:rPr>
        <w:t xml:space="preserve">nonfederal aid roads. </w:t>
      </w:r>
    </w:p>
    <w:p w14:paraId="0842F98A" w14:textId="5B9DAD83" w:rsidR="002F0081" w:rsidRPr="00874926" w:rsidRDefault="002F0081" w:rsidP="002F0081">
      <w:pPr>
        <w:pStyle w:val="SectionBody"/>
        <w:rPr>
          <w:u w:val="single"/>
        </w:rPr>
      </w:pPr>
      <w:r w:rsidRPr="00874926">
        <w:rPr>
          <w:u w:val="single"/>
        </w:rPr>
        <w:t xml:space="preserve">(b) The division shall use the funds for the purpose of contracting with a vendor to perform certain </w:t>
      </w:r>
      <w:r w:rsidR="0083137E" w:rsidRPr="00874926">
        <w:rPr>
          <w:u w:val="single"/>
        </w:rPr>
        <w:t>improvement</w:t>
      </w:r>
      <w:r w:rsidRPr="00874926">
        <w:rPr>
          <w:u w:val="single"/>
        </w:rPr>
        <w:t xml:space="preserve"> and maintenance activities in the district as set forth in this article. The Division of Highways may provide supplemental funds to a district in need </w:t>
      </w:r>
      <w:r w:rsidR="0083137E" w:rsidRPr="00874926">
        <w:rPr>
          <w:u w:val="single"/>
        </w:rPr>
        <w:t>o</w:t>
      </w:r>
      <w:r w:rsidRPr="00874926">
        <w:rPr>
          <w:u w:val="single"/>
        </w:rPr>
        <w:t xml:space="preserve">f additional funds </w:t>
      </w:r>
      <w:r w:rsidR="00874926" w:rsidRPr="00874926">
        <w:rPr>
          <w:u w:val="single"/>
        </w:rPr>
        <w:t>if said funds are</w:t>
      </w:r>
      <w:r w:rsidRPr="00874926">
        <w:rPr>
          <w:u w:val="single"/>
        </w:rPr>
        <w:t xml:space="preserve"> available in </w:t>
      </w:r>
      <w:r w:rsidR="00874926" w:rsidRPr="00874926">
        <w:rPr>
          <w:u w:val="single"/>
        </w:rPr>
        <w:t>the special retail impact intersection improvement fund</w:t>
      </w:r>
      <w:r w:rsidRPr="00874926">
        <w:rPr>
          <w:u w:val="single"/>
        </w:rPr>
        <w:t>.</w:t>
      </w:r>
    </w:p>
    <w:p w14:paraId="0C6BC8C0" w14:textId="77777777" w:rsidR="002F0081" w:rsidRPr="00874926" w:rsidRDefault="002F0081" w:rsidP="002F0081">
      <w:pPr>
        <w:pStyle w:val="SectionBody"/>
        <w:rPr>
          <w:u w:val="single"/>
        </w:rPr>
      </w:pPr>
      <w:r w:rsidRPr="00874926">
        <w:rPr>
          <w:u w:val="single"/>
        </w:rPr>
        <w:t>(c) The Division of Highways shall process bids and award contracts in accordance with the current bid and contract review processing requirements of the division.</w:t>
      </w:r>
    </w:p>
    <w:p w14:paraId="1E012845" w14:textId="5378C570" w:rsidR="002F0081" w:rsidRPr="00874926" w:rsidRDefault="002F0081" w:rsidP="002F0081">
      <w:pPr>
        <w:pStyle w:val="SectionBody"/>
        <w:rPr>
          <w:u w:val="single"/>
        </w:rPr>
      </w:pPr>
      <w:r w:rsidRPr="00874926">
        <w:rPr>
          <w:u w:val="single"/>
        </w:rPr>
        <w:t xml:space="preserve">(d) Notwithstanding any other provision of this code to the contrary, the bidding and vendor contracting process provided for in this article shall be conducted in accordance with the most efficient procedures available to the Division of Highways. The </w:t>
      </w:r>
      <w:r w:rsidR="00334632">
        <w:rPr>
          <w:u w:val="single"/>
        </w:rPr>
        <w:t>D</w:t>
      </w:r>
      <w:r w:rsidRPr="00874926">
        <w:rPr>
          <w:u w:val="single"/>
        </w:rPr>
        <w:t>ivision</w:t>
      </w:r>
      <w:r w:rsidR="00334632">
        <w:rPr>
          <w:u w:val="single"/>
        </w:rPr>
        <w:t xml:space="preserve"> of highways</w:t>
      </w:r>
      <w:r w:rsidRPr="00874926">
        <w:rPr>
          <w:u w:val="single"/>
        </w:rPr>
        <w:t xml:space="preserve"> may only require that the vendor provide the applicable insurance coverage and necessary bond and surety.</w:t>
      </w:r>
    </w:p>
    <w:p w14:paraId="0B7C7AD9" w14:textId="2D72B396" w:rsidR="0010002D" w:rsidRPr="00874926" w:rsidRDefault="002F0081" w:rsidP="00874926">
      <w:pPr>
        <w:pStyle w:val="SectionBody"/>
        <w:rPr>
          <w:u w:val="single"/>
        </w:rPr>
      </w:pPr>
      <w:r w:rsidRPr="00874926">
        <w:rPr>
          <w:u w:val="single"/>
        </w:rPr>
        <w:t>(e) Vendor contractors performing work pursuant to a contract as provided in this article shall follow all work, operating, and safety procedures and requirements prescribed by the Division of Highways.</w:t>
      </w:r>
    </w:p>
    <w:p w14:paraId="1424885F" w14:textId="2881FEAF" w:rsidR="00874926" w:rsidRPr="00874926" w:rsidRDefault="00874926" w:rsidP="00F13CD5">
      <w:pPr>
        <w:pStyle w:val="SectionBody"/>
        <w:suppressLineNumbers/>
        <w:ind w:firstLine="0"/>
        <w:rPr>
          <w:b/>
          <w:bCs/>
          <w:u w:val="single"/>
        </w:rPr>
      </w:pPr>
      <w:r w:rsidRPr="00874926">
        <w:rPr>
          <w:b/>
          <w:bCs/>
          <w:u w:val="single"/>
        </w:rPr>
        <w:t>§17-31-5. Reporting requirements by the Division of Highways.</w:t>
      </w:r>
    </w:p>
    <w:p w14:paraId="70C30110" w14:textId="77777777" w:rsidR="00F13CD5" w:rsidRDefault="00F13CD5" w:rsidP="00874926">
      <w:pPr>
        <w:pStyle w:val="SectionBody"/>
        <w:rPr>
          <w:u w:val="single"/>
        </w:rPr>
        <w:sectPr w:rsidR="00F13CD5" w:rsidSect="0010002D">
          <w:type w:val="continuous"/>
          <w:pgSz w:w="12240" w:h="15840" w:code="1"/>
          <w:pgMar w:top="1440" w:right="1440" w:bottom="1440" w:left="1440" w:header="720" w:footer="720" w:gutter="0"/>
          <w:lnNumType w:countBy="1" w:restart="newSection"/>
          <w:cols w:space="720"/>
          <w:titlePg/>
          <w:docGrid w:linePitch="360"/>
        </w:sectPr>
      </w:pPr>
    </w:p>
    <w:p w14:paraId="39C4A3AF" w14:textId="083036B3" w:rsidR="00874926" w:rsidRPr="00874926" w:rsidRDefault="00874926" w:rsidP="00874926">
      <w:pPr>
        <w:pStyle w:val="SectionBody"/>
        <w:rPr>
          <w:u w:val="single"/>
        </w:rPr>
      </w:pPr>
      <w:r w:rsidRPr="00874926">
        <w:rPr>
          <w:u w:val="single"/>
        </w:rPr>
        <w:t>(a) By November 1, 2026, and on November 1 of each year thereafter, the Division of Highways shall present a report to the Joint Committee on Government and Finance as to the status and progress of the program together with any suggested legislation to address any issues related thereto no later than November of the following fiscal year. After November 2027, reports will no longer be required.</w:t>
      </w:r>
    </w:p>
    <w:p w14:paraId="7B1143FB" w14:textId="6AE047FC" w:rsidR="008736AA" w:rsidRDefault="00874926" w:rsidP="00CC1F3B">
      <w:pPr>
        <w:pStyle w:val="SectionBody"/>
      </w:pPr>
      <w:r w:rsidRPr="00874926">
        <w:rPr>
          <w:u w:val="single"/>
        </w:rPr>
        <w:t>(b) By December 1, 2026, and by December 1 biennially thereafter, the Legislative Auditor, in a separate audit report, shall review the program to determine efficacy, economic responsibility, and other such factors relating to the program and submit a report of his or her findings, together with any suggested legislation to improve the efficiency of the program and to more economically carry out the purposes of this article.</w:t>
      </w:r>
    </w:p>
    <w:p w14:paraId="6069E0E7" w14:textId="77777777" w:rsidR="00C33014" w:rsidRDefault="00C33014" w:rsidP="00CC1F3B">
      <w:pPr>
        <w:pStyle w:val="Note"/>
      </w:pPr>
    </w:p>
    <w:p w14:paraId="58E5ED56" w14:textId="1CAB64D4" w:rsidR="006865E9" w:rsidRDefault="00CF1DCA" w:rsidP="00CC1F3B">
      <w:pPr>
        <w:pStyle w:val="Note"/>
      </w:pPr>
      <w:r>
        <w:t>NOTE: The</w:t>
      </w:r>
      <w:r w:rsidR="006865E9">
        <w:t xml:space="preserve"> purpose of this bill is to </w:t>
      </w:r>
      <w:r w:rsidR="00627352">
        <w:t>improve traffic intersection</w:t>
      </w:r>
      <w:r w:rsidR="00B90F1D">
        <w:t>s</w:t>
      </w:r>
      <w:r w:rsidR="00627352">
        <w:t xml:space="preserve"> impacted by high-impact retail operations.</w:t>
      </w:r>
    </w:p>
    <w:p w14:paraId="07CED9E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0002D">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F137" w14:textId="77777777" w:rsidR="00C83017" w:rsidRPr="00B844FE" w:rsidRDefault="00C83017" w:rsidP="00B844FE">
      <w:r>
        <w:separator/>
      </w:r>
    </w:p>
  </w:endnote>
  <w:endnote w:type="continuationSeparator" w:id="0">
    <w:p w14:paraId="79575B94" w14:textId="77777777" w:rsidR="00C83017" w:rsidRPr="00B844FE" w:rsidRDefault="00C830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C778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58EC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E972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7348"/>
      <w:docPartObj>
        <w:docPartGallery w:val="Page Numbers (Bottom of Page)"/>
        <w:docPartUnique/>
      </w:docPartObj>
    </w:sdtPr>
    <w:sdtEndPr>
      <w:rPr>
        <w:noProof/>
      </w:rPr>
    </w:sdtEndPr>
    <w:sdtContent>
      <w:p w14:paraId="42F1D342" w14:textId="4ABE3AFC" w:rsidR="0010305D" w:rsidRDefault="00103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296115" w14:textId="4C727CEE" w:rsidR="00E85911" w:rsidRDefault="00E85911"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646351"/>
      <w:docPartObj>
        <w:docPartGallery w:val="Page Numbers (Bottom of Page)"/>
        <w:docPartUnique/>
      </w:docPartObj>
    </w:sdtPr>
    <w:sdtEndPr>
      <w:rPr>
        <w:noProof/>
      </w:rPr>
    </w:sdtEndPr>
    <w:sdtContent>
      <w:p w14:paraId="0D1FD9E5" w14:textId="7AB6C603" w:rsidR="00660AD2" w:rsidRDefault="00660AD2">
        <w:pPr>
          <w:pStyle w:val="Footer"/>
          <w:jc w:val="center"/>
        </w:pPr>
        <w:r>
          <w:t>3</w:t>
        </w:r>
      </w:p>
    </w:sdtContent>
  </w:sdt>
  <w:p w14:paraId="19F6D805" w14:textId="77777777" w:rsidR="00660AD2" w:rsidRDefault="00660AD2"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667541"/>
      <w:docPartObj>
        <w:docPartGallery w:val="Page Numbers (Bottom of Page)"/>
        <w:docPartUnique/>
      </w:docPartObj>
    </w:sdtPr>
    <w:sdtEndPr>
      <w:rPr>
        <w:noProof/>
      </w:rPr>
    </w:sdtEndPr>
    <w:sdtContent>
      <w:p w14:paraId="70D57FE1" w14:textId="773CAC42" w:rsidR="0010305D" w:rsidRDefault="0010305D" w:rsidP="00DF199D">
        <w:pPr>
          <w:pStyle w:val="Footer"/>
          <w:jc w:val="center"/>
        </w:pPr>
        <w:r>
          <w:t>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7205"/>
      <w:docPartObj>
        <w:docPartGallery w:val="Page Numbers (Bottom of Page)"/>
        <w:docPartUnique/>
      </w:docPartObj>
    </w:sdtPr>
    <w:sdtEndPr>
      <w:rPr>
        <w:noProof/>
      </w:rPr>
    </w:sdtEndPr>
    <w:sdtContent>
      <w:p w14:paraId="48D13952" w14:textId="541C4352" w:rsidR="003F50D1" w:rsidRDefault="003F50D1">
        <w:pPr>
          <w:pStyle w:val="Footer"/>
          <w:jc w:val="center"/>
        </w:pPr>
        <w:r>
          <w:t>2</w:t>
        </w:r>
      </w:p>
    </w:sdtContent>
  </w:sdt>
  <w:p w14:paraId="07DB83C0" w14:textId="3173F6D6" w:rsidR="003F50D1" w:rsidRDefault="003F50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898152"/>
      <w:docPartObj>
        <w:docPartGallery w:val="Page Numbers (Bottom of Page)"/>
        <w:docPartUnique/>
      </w:docPartObj>
    </w:sdtPr>
    <w:sdtEndPr>
      <w:rPr>
        <w:noProof/>
      </w:rPr>
    </w:sdtEndPr>
    <w:sdtContent>
      <w:p w14:paraId="08B3539A" w14:textId="0B82163C" w:rsidR="00660AD2" w:rsidRDefault="00660AD2" w:rsidP="00DF199D">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CCF1" w14:textId="77777777" w:rsidR="00C83017" w:rsidRPr="00B844FE" w:rsidRDefault="00C83017" w:rsidP="00B844FE">
      <w:r>
        <w:separator/>
      </w:r>
    </w:p>
  </w:footnote>
  <w:footnote w:type="continuationSeparator" w:id="0">
    <w:p w14:paraId="557AD206" w14:textId="77777777" w:rsidR="00C83017" w:rsidRPr="00B844FE" w:rsidRDefault="00C830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2DA7" w14:textId="77777777" w:rsidR="002A0269" w:rsidRPr="00B844FE" w:rsidRDefault="00E81E40">
    <w:pPr>
      <w:pStyle w:val="Header"/>
    </w:pPr>
    <w:sdt>
      <w:sdtPr>
        <w:id w:val="-684364211"/>
        <w:placeholder>
          <w:docPart w:val="6AD3C83021474D44B8123E7049813A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D3C83021474D44B8123E7049813A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CB02" w14:textId="518E7A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C120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120A">
          <w:rPr>
            <w:sz w:val="22"/>
            <w:szCs w:val="22"/>
          </w:rPr>
          <w:t>2026R1016</w:t>
        </w:r>
      </w:sdtContent>
    </w:sdt>
  </w:p>
  <w:p w14:paraId="2E6FE4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15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58"/>
    <w:rsid w:val="0000526A"/>
    <w:rsid w:val="00022060"/>
    <w:rsid w:val="000573A9"/>
    <w:rsid w:val="00085D22"/>
    <w:rsid w:val="00093AB0"/>
    <w:rsid w:val="00096DB5"/>
    <w:rsid w:val="000C5C77"/>
    <w:rsid w:val="000E3912"/>
    <w:rsid w:val="0010002D"/>
    <w:rsid w:val="0010070F"/>
    <w:rsid w:val="0010305D"/>
    <w:rsid w:val="001073C0"/>
    <w:rsid w:val="0015112E"/>
    <w:rsid w:val="001552E7"/>
    <w:rsid w:val="001566B4"/>
    <w:rsid w:val="001644BC"/>
    <w:rsid w:val="0017298C"/>
    <w:rsid w:val="001A66B7"/>
    <w:rsid w:val="001C279E"/>
    <w:rsid w:val="001D459E"/>
    <w:rsid w:val="001F6006"/>
    <w:rsid w:val="00211F02"/>
    <w:rsid w:val="0022348D"/>
    <w:rsid w:val="0027011C"/>
    <w:rsid w:val="00274200"/>
    <w:rsid w:val="00275740"/>
    <w:rsid w:val="002840CC"/>
    <w:rsid w:val="00291092"/>
    <w:rsid w:val="002940DD"/>
    <w:rsid w:val="002A0269"/>
    <w:rsid w:val="002F0081"/>
    <w:rsid w:val="00303684"/>
    <w:rsid w:val="003143F5"/>
    <w:rsid w:val="00314854"/>
    <w:rsid w:val="003328B5"/>
    <w:rsid w:val="00334632"/>
    <w:rsid w:val="0034270B"/>
    <w:rsid w:val="00394191"/>
    <w:rsid w:val="003C0553"/>
    <w:rsid w:val="003C51CD"/>
    <w:rsid w:val="003C6034"/>
    <w:rsid w:val="003F50D1"/>
    <w:rsid w:val="00400B5C"/>
    <w:rsid w:val="004368E0"/>
    <w:rsid w:val="00437758"/>
    <w:rsid w:val="00476A4F"/>
    <w:rsid w:val="00481DE5"/>
    <w:rsid w:val="00483C14"/>
    <w:rsid w:val="004B33B0"/>
    <w:rsid w:val="004C120A"/>
    <w:rsid w:val="004C13DD"/>
    <w:rsid w:val="004D3ABE"/>
    <w:rsid w:val="004E3441"/>
    <w:rsid w:val="00500579"/>
    <w:rsid w:val="00522B8F"/>
    <w:rsid w:val="00561323"/>
    <w:rsid w:val="00561B4F"/>
    <w:rsid w:val="00564AEA"/>
    <w:rsid w:val="005A4243"/>
    <w:rsid w:val="005A5366"/>
    <w:rsid w:val="005B2CE3"/>
    <w:rsid w:val="00627352"/>
    <w:rsid w:val="006369EB"/>
    <w:rsid w:val="00637E73"/>
    <w:rsid w:val="00660AD2"/>
    <w:rsid w:val="00681E21"/>
    <w:rsid w:val="006865E9"/>
    <w:rsid w:val="00686E9A"/>
    <w:rsid w:val="00691F3E"/>
    <w:rsid w:val="00694BFB"/>
    <w:rsid w:val="006A106B"/>
    <w:rsid w:val="006B76DF"/>
    <w:rsid w:val="006C523D"/>
    <w:rsid w:val="006D4036"/>
    <w:rsid w:val="00732819"/>
    <w:rsid w:val="007A5259"/>
    <w:rsid w:val="007A7081"/>
    <w:rsid w:val="007F1CF5"/>
    <w:rsid w:val="0083137E"/>
    <w:rsid w:val="00834EDE"/>
    <w:rsid w:val="00836376"/>
    <w:rsid w:val="008736AA"/>
    <w:rsid w:val="00874926"/>
    <w:rsid w:val="008D275D"/>
    <w:rsid w:val="00946186"/>
    <w:rsid w:val="00980327"/>
    <w:rsid w:val="00986478"/>
    <w:rsid w:val="009A5104"/>
    <w:rsid w:val="009B5557"/>
    <w:rsid w:val="009F1067"/>
    <w:rsid w:val="00A31E01"/>
    <w:rsid w:val="00A527AD"/>
    <w:rsid w:val="00A718CF"/>
    <w:rsid w:val="00A81E83"/>
    <w:rsid w:val="00A96B65"/>
    <w:rsid w:val="00AA069B"/>
    <w:rsid w:val="00AA33FD"/>
    <w:rsid w:val="00AE48A0"/>
    <w:rsid w:val="00AE61BE"/>
    <w:rsid w:val="00B16F25"/>
    <w:rsid w:val="00B24422"/>
    <w:rsid w:val="00B66B81"/>
    <w:rsid w:val="00B71E6F"/>
    <w:rsid w:val="00B80C20"/>
    <w:rsid w:val="00B844FE"/>
    <w:rsid w:val="00B86B4F"/>
    <w:rsid w:val="00B90F1D"/>
    <w:rsid w:val="00B97AF2"/>
    <w:rsid w:val="00BA1F84"/>
    <w:rsid w:val="00BC562B"/>
    <w:rsid w:val="00C30754"/>
    <w:rsid w:val="00C33014"/>
    <w:rsid w:val="00C33434"/>
    <w:rsid w:val="00C34869"/>
    <w:rsid w:val="00C42EB6"/>
    <w:rsid w:val="00C62327"/>
    <w:rsid w:val="00C83017"/>
    <w:rsid w:val="00C85096"/>
    <w:rsid w:val="00CB20EF"/>
    <w:rsid w:val="00CC1F3B"/>
    <w:rsid w:val="00CD12CB"/>
    <w:rsid w:val="00CD36CF"/>
    <w:rsid w:val="00CF1DCA"/>
    <w:rsid w:val="00D579FC"/>
    <w:rsid w:val="00D7523C"/>
    <w:rsid w:val="00D81C16"/>
    <w:rsid w:val="00DE526B"/>
    <w:rsid w:val="00DF199D"/>
    <w:rsid w:val="00E01542"/>
    <w:rsid w:val="00E365F1"/>
    <w:rsid w:val="00E4324A"/>
    <w:rsid w:val="00E62F48"/>
    <w:rsid w:val="00E81E40"/>
    <w:rsid w:val="00E831B3"/>
    <w:rsid w:val="00E85911"/>
    <w:rsid w:val="00E95FBC"/>
    <w:rsid w:val="00EC5E63"/>
    <w:rsid w:val="00EE70CB"/>
    <w:rsid w:val="00EF137C"/>
    <w:rsid w:val="00F13CD5"/>
    <w:rsid w:val="00F41CA2"/>
    <w:rsid w:val="00F443C0"/>
    <w:rsid w:val="00F62ECC"/>
    <w:rsid w:val="00F62EFB"/>
    <w:rsid w:val="00F939A4"/>
    <w:rsid w:val="00FA6EAA"/>
    <w:rsid w:val="00FA7B09"/>
    <w:rsid w:val="00FD5B51"/>
    <w:rsid w:val="00FE067E"/>
    <w:rsid w:val="00FE208F"/>
    <w:rsid w:val="00FF2E86"/>
    <w:rsid w:val="00FF5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FCCB"/>
  <w15:chartTrackingRefBased/>
  <w15:docId w15:val="{CCF9A7B6-0587-473F-824E-94BDEA29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37758"/>
    <w:rPr>
      <w:rFonts w:eastAsia="Calibri"/>
      <w:b/>
      <w:caps/>
      <w:color w:val="000000"/>
      <w:sz w:val="24"/>
    </w:rPr>
  </w:style>
  <w:style w:type="character" w:customStyle="1" w:styleId="SectionBodyChar">
    <w:name w:val="Section Body Char"/>
    <w:link w:val="SectionBody"/>
    <w:rsid w:val="00437758"/>
    <w:rPr>
      <w:rFonts w:eastAsia="Calibri"/>
      <w:color w:val="000000"/>
    </w:rPr>
  </w:style>
  <w:style w:type="character" w:customStyle="1" w:styleId="SectionHeadingChar">
    <w:name w:val="Section Heading Char"/>
    <w:link w:val="SectionHeading"/>
    <w:rsid w:val="004377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C381F1AA74ECFB9B628BD6C29A454"/>
        <w:category>
          <w:name w:val="General"/>
          <w:gallery w:val="placeholder"/>
        </w:category>
        <w:types>
          <w:type w:val="bbPlcHdr"/>
        </w:types>
        <w:behaviors>
          <w:behavior w:val="content"/>
        </w:behaviors>
        <w:guid w:val="{8FDECEAF-3296-43A4-8409-BD0811610A34}"/>
      </w:docPartPr>
      <w:docPartBody>
        <w:p w:rsidR="00B729BB" w:rsidRDefault="00B729BB">
          <w:pPr>
            <w:pStyle w:val="0E2C381F1AA74ECFB9B628BD6C29A454"/>
          </w:pPr>
          <w:r w:rsidRPr="00B844FE">
            <w:t>Prefix Text</w:t>
          </w:r>
        </w:p>
      </w:docPartBody>
    </w:docPart>
    <w:docPart>
      <w:docPartPr>
        <w:name w:val="6AD3C83021474D44B8123E7049813A05"/>
        <w:category>
          <w:name w:val="General"/>
          <w:gallery w:val="placeholder"/>
        </w:category>
        <w:types>
          <w:type w:val="bbPlcHdr"/>
        </w:types>
        <w:behaviors>
          <w:behavior w:val="content"/>
        </w:behaviors>
        <w:guid w:val="{A88F7FC2-91C5-4583-B689-C800A86B8666}"/>
      </w:docPartPr>
      <w:docPartBody>
        <w:p w:rsidR="00B729BB" w:rsidRDefault="00B729BB">
          <w:pPr>
            <w:pStyle w:val="6AD3C83021474D44B8123E7049813A05"/>
          </w:pPr>
          <w:r w:rsidRPr="00B844FE">
            <w:t>[Type here]</w:t>
          </w:r>
        </w:p>
      </w:docPartBody>
    </w:docPart>
    <w:docPart>
      <w:docPartPr>
        <w:name w:val="506C2658B5054E5287E2E54D9A64B38F"/>
        <w:category>
          <w:name w:val="General"/>
          <w:gallery w:val="placeholder"/>
        </w:category>
        <w:types>
          <w:type w:val="bbPlcHdr"/>
        </w:types>
        <w:behaviors>
          <w:behavior w:val="content"/>
        </w:behaviors>
        <w:guid w:val="{24D17572-74ED-4D1E-B3C7-F47DA3DB9D3B}"/>
      </w:docPartPr>
      <w:docPartBody>
        <w:p w:rsidR="00B729BB" w:rsidRDefault="00B729BB">
          <w:pPr>
            <w:pStyle w:val="506C2658B5054E5287E2E54D9A64B38F"/>
          </w:pPr>
          <w:r w:rsidRPr="00B844FE">
            <w:t>Number</w:t>
          </w:r>
        </w:p>
      </w:docPartBody>
    </w:docPart>
    <w:docPart>
      <w:docPartPr>
        <w:name w:val="A7F23F9818F14A18B302AD03A6D52109"/>
        <w:category>
          <w:name w:val="General"/>
          <w:gallery w:val="placeholder"/>
        </w:category>
        <w:types>
          <w:type w:val="bbPlcHdr"/>
        </w:types>
        <w:behaviors>
          <w:behavior w:val="content"/>
        </w:behaviors>
        <w:guid w:val="{C5A936A2-3E86-454C-BA2B-389FC8ABDBC9}"/>
      </w:docPartPr>
      <w:docPartBody>
        <w:p w:rsidR="00B729BB" w:rsidRDefault="00B729BB">
          <w:pPr>
            <w:pStyle w:val="A7F23F9818F14A18B302AD03A6D52109"/>
          </w:pPr>
          <w:r w:rsidRPr="00B844FE">
            <w:t>Enter Sponsors Here</w:t>
          </w:r>
        </w:p>
      </w:docPartBody>
    </w:docPart>
    <w:docPart>
      <w:docPartPr>
        <w:name w:val="51ED4A6A1DF94DAE8BA86B5DED83B19E"/>
        <w:category>
          <w:name w:val="General"/>
          <w:gallery w:val="placeholder"/>
        </w:category>
        <w:types>
          <w:type w:val="bbPlcHdr"/>
        </w:types>
        <w:behaviors>
          <w:behavior w:val="content"/>
        </w:behaviors>
        <w:guid w:val="{50A5CADB-0F8F-41C1-923F-09DB4E9F5171}"/>
      </w:docPartPr>
      <w:docPartBody>
        <w:p w:rsidR="00B729BB" w:rsidRDefault="00B729BB">
          <w:pPr>
            <w:pStyle w:val="51ED4A6A1DF94DAE8BA86B5DED83B1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09"/>
    <w:rsid w:val="00022060"/>
    <w:rsid w:val="001F6006"/>
    <w:rsid w:val="003C0553"/>
    <w:rsid w:val="00483C14"/>
    <w:rsid w:val="00564AEA"/>
    <w:rsid w:val="00732819"/>
    <w:rsid w:val="00890205"/>
    <w:rsid w:val="009A5104"/>
    <w:rsid w:val="00B26B09"/>
    <w:rsid w:val="00B729BB"/>
    <w:rsid w:val="00D7523C"/>
    <w:rsid w:val="00E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2C381F1AA74ECFB9B628BD6C29A454">
    <w:name w:val="0E2C381F1AA74ECFB9B628BD6C29A454"/>
  </w:style>
  <w:style w:type="paragraph" w:customStyle="1" w:styleId="6AD3C83021474D44B8123E7049813A05">
    <w:name w:val="6AD3C83021474D44B8123E7049813A05"/>
  </w:style>
  <w:style w:type="paragraph" w:customStyle="1" w:styleId="506C2658B5054E5287E2E54D9A64B38F">
    <w:name w:val="506C2658B5054E5287E2E54D9A64B38F"/>
  </w:style>
  <w:style w:type="paragraph" w:customStyle="1" w:styleId="A7F23F9818F14A18B302AD03A6D52109">
    <w:name w:val="A7F23F9818F14A18B302AD03A6D52109"/>
  </w:style>
  <w:style w:type="character" w:styleId="PlaceholderText">
    <w:name w:val="Placeholder Text"/>
    <w:basedOn w:val="DefaultParagraphFont"/>
    <w:uiPriority w:val="99"/>
    <w:semiHidden/>
    <w:rPr>
      <w:color w:val="808080"/>
    </w:rPr>
  </w:style>
  <w:style w:type="paragraph" w:customStyle="1" w:styleId="51ED4A6A1DF94DAE8BA86B5DED83B19E">
    <w:name w:val="51ED4A6A1DF94DAE8BA86B5DED83B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2025-05-13T18:46:00Z</cp:lastPrinted>
  <dcterms:created xsi:type="dcterms:W3CDTF">2026-01-18T18:05:00Z</dcterms:created>
  <dcterms:modified xsi:type="dcterms:W3CDTF">2026-01-18T18:05:00Z</dcterms:modified>
</cp:coreProperties>
</file>